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BC" w:rsidRDefault="009C19BC"/>
    <w:p w:rsidR="009C19BC" w:rsidRDefault="009C19BC" w:rsidP="00D726DE">
      <w:pPr>
        <w:rPr>
          <w:b/>
        </w:rPr>
      </w:pPr>
      <w:r>
        <w:rPr>
          <w:rFonts w:ascii="Times New Roman" w:hAnsi="Times New Roman"/>
        </w:rPr>
        <w:t xml:space="preserve">                                                  </w:t>
      </w:r>
      <w:r w:rsidRPr="00836FD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</w:t>
      </w:r>
      <w:r>
        <w:rPr>
          <w:b/>
        </w:rPr>
        <w:t>RIPRESA DI SERVIZIO DOPO IL 30 APRILE</w:t>
      </w:r>
    </w:p>
    <w:p w:rsidR="009C19BC" w:rsidRDefault="009C19BC" w:rsidP="00D726DE">
      <w:pPr>
        <w:jc w:val="center"/>
        <w:rPr>
          <w:u w:val="single"/>
        </w:rPr>
      </w:pPr>
      <w:r>
        <w:rPr>
          <w:b/>
          <w:u w:val="single"/>
        </w:rPr>
        <w:t>DOMANDA DI MESSA A DISPOSIZIONE</w:t>
      </w:r>
    </w:p>
    <w:p w:rsidR="009C19BC" w:rsidRDefault="009C19BC" w:rsidP="00250BF5">
      <w:pPr>
        <w:pStyle w:val="Title"/>
        <w:spacing w:line="360" w:lineRule="auto"/>
        <w:jc w:val="right"/>
        <w:rPr>
          <w:b/>
          <w:sz w:val="20"/>
        </w:rPr>
      </w:pPr>
    </w:p>
    <w:p w:rsidR="009C19BC" w:rsidRDefault="009C19BC" w:rsidP="00250BF5">
      <w:pPr>
        <w:pStyle w:val="Title"/>
        <w:jc w:val="right"/>
        <w:rPr>
          <w:b/>
          <w:sz w:val="20"/>
        </w:rPr>
      </w:pPr>
      <w:r>
        <w:rPr>
          <w:b/>
          <w:sz w:val="20"/>
        </w:rPr>
        <w:t xml:space="preserve">AL DIRIGENTE SCOLASTICO </w:t>
      </w:r>
    </w:p>
    <w:p w:rsidR="009C19BC" w:rsidRDefault="009C19BC" w:rsidP="00250BF5">
      <w:pPr>
        <w:pStyle w:val="Title"/>
        <w:jc w:val="right"/>
        <w:rPr>
          <w:b/>
          <w:sz w:val="20"/>
        </w:rPr>
      </w:pPr>
      <w:r>
        <w:rPr>
          <w:b/>
          <w:sz w:val="20"/>
        </w:rPr>
        <w:t xml:space="preserve">                ISTITUTO COMPRENSIVO COLOZZA BONFIGLIO</w:t>
      </w:r>
    </w:p>
    <w:p w:rsidR="009C19BC" w:rsidRPr="0030127C" w:rsidRDefault="009C19BC" w:rsidP="00250BF5">
      <w:pPr>
        <w:pStyle w:val="Subtitle"/>
        <w:spacing w:before="0" w:after="0"/>
        <w:jc w:val="right"/>
      </w:pPr>
      <w:r>
        <w:tab/>
      </w:r>
      <w:r>
        <w:tab/>
      </w:r>
      <w:r>
        <w:tab/>
      </w:r>
      <w:r>
        <w:tab/>
        <w:t>PALERMO</w:t>
      </w:r>
    </w:p>
    <w:p w:rsidR="009C19BC" w:rsidRDefault="009C19BC" w:rsidP="00250BF5">
      <w:pPr>
        <w:spacing w:after="0" w:line="240" w:lineRule="auto"/>
      </w:pPr>
    </w:p>
    <w:p w:rsidR="009C19BC" w:rsidRDefault="009C19BC" w:rsidP="00D726DE">
      <w:r>
        <w:t>La sottoscritta ___________________________________</w:t>
      </w:r>
    </w:p>
    <w:p w:rsidR="009C19BC" w:rsidRDefault="009C19BC" w:rsidP="00D726DE">
      <w:r>
        <w:t>Nata a _______________________ il __________________</w:t>
      </w:r>
    </w:p>
    <w:p w:rsidR="009C19BC" w:rsidRDefault="009C19BC" w:rsidP="00D726DE">
      <w:r>
        <w:t>Residente a ________________________In Via ________________________________________</w:t>
      </w:r>
    </w:p>
    <w:p w:rsidR="009C19BC" w:rsidRDefault="009C19BC" w:rsidP="00D726DE">
      <w:r>
        <w:t>Attualmente in servizio presso questo istituto in qualità di insegnate a</w:t>
      </w:r>
    </w:p>
    <w:p w:rsidR="009C19BC" w:rsidRDefault="009C19BC" w:rsidP="00D726DE">
      <w:r>
        <w:sym w:font="Symbol" w:char="F07F"/>
      </w:r>
      <w:r>
        <w:t xml:space="preserve">   Tempo indeterminato</w:t>
      </w:r>
    </w:p>
    <w:p w:rsidR="009C19BC" w:rsidRDefault="009C19BC" w:rsidP="00D726DE">
      <w:r>
        <w:sym w:font="Symbol" w:char="F095"/>
      </w:r>
      <w:r>
        <w:t xml:space="preserve">   Tempo determinato al _______________</w:t>
      </w:r>
    </w:p>
    <w:p w:rsidR="009C19BC" w:rsidRDefault="009C19BC" w:rsidP="00D726DE">
      <w:pPr>
        <w:jc w:val="center"/>
      </w:pPr>
      <w:r>
        <w:t>comunica</w:t>
      </w:r>
    </w:p>
    <w:p w:rsidR="009C19BC" w:rsidRDefault="009C19BC" w:rsidP="00D726DE">
      <w:r>
        <w:t xml:space="preserve">che dal ____________________riprenderà servizio mettendosi a disposizione per lo svolgimento di </w:t>
      </w:r>
    </w:p>
    <w:p w:rsidR="009C19BC" w:rsidRDefault="009C19BC" w:rsidP="00D726DE">
      <w:r>
        <w:t xml:space="preserve">interventi didattici ed educativi integrativi e di altri compiti connessi con il funzionamento della </w:t>
      </w:r>
    </w:p>
    <w:p w:rsidR="009C19BC" w:rsidRDefault="009C19BC" w:rsidP="00D726DE">
      <w:r>
        <w:t>scuola.</w:t>
      </w:r>
    </w:p>
    <w:p w:rsidR="009C19BC" w:rsidRDefault="009C19BC" w:rsidP="00D726DE">
      <w:r>
        <w:t xml:space="preserve">Data                                                                                    </w:t>
      </w:r>
    </w:p>
    <w:p w:rsidR="009C19BC" w:rsidRDefault="009C19BC" w:rsidP="00D726DE">
      <w:r>
        <w:t>______________</w:t>
      </w:r>
    </w:p>
    <w:p w:rsidR="009C19BC" w:rsidRDefault="009C19BC" w:rsidP="00D726DE">
      <w:r>
        <w:t>Firma</w:t>
      </w:r>
    </w:p>
    <w:p w:rsidR="009C19BC" w:rsidRDefault="009C19BC" w:rsidP="00D726DE">
      <w:r>
        <w:t>_____________________________________________</w:t>
      </w:r>
    </w:p>
    <w:p w:rsidR="009C19BC" w:rsidRDefault="009C19BC" w:rsidP="00D726DE"/>
    <w:p w:rsidR="009C19BC" w:rsidRDefault="009C19BC" w:rsidP="00D726DE">
      <w:r>
        <w:t xml:space="preserve">                                                                                         </w:t>
      </w:r>
    </w:p>
    <w:p w:rsidR="009C19BC" w:rsidRDefault="009C19BC" w:rsidP="00D726DE"/>
    <w:p w:rsidR="009C19BC" w:rsidRDefault="009C19BC" w:rsidP="00836FD8">
      <w:pPr>
        <w:jc w:val="center"/>
      </w:pPr>
      <w:r>
        <w:t>VISTO                                                                                                                  IL DIRIGENTE SCOLASTICO</w:t>
      </w:r>
    </w:p>
    <w:p w:rsidR="009C19BC" w:rsidRPr="00D57698" w:rsidRDefault="009C19BC" w:rsidP="00836FD8">
      <w:pPr>
        <w:jc w:val="center"/>
        <w:rPr>
          <w:rFonts w:ascii="Arial" w:hAnsi="Arial" w:cs="Arial"/>
          <w:sz w:val="16"/>
          <w:szCs w:val="16"/>
        </w:rPr>
      </w:pPr>
      <w:r>
        <w:t xml:space="preserve">                                                                                                                          </w:t>
      </w:r>
      <w:bookmarkStart w:id="0" w:name="_GoBack"/>
      <w:bookmarkEnd w:id="0"/>
      <w:r>
        <w:t xml:space="preserve">  (Valeria Catalano)</w:t>
      </w:r>
    </w:p>
    <w:sectPr w:rsidR="009C19BC" w:rsidRPr="00D57698" w:rsidSect="00182A7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86FF2"/>
    <w:multiLevelType w:val="hybridMultilevel"/>
    <w:tmpl w:val="C0E22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C21B93"/>
    <w:multiLevelType w:val="hybridMultilevel"/>
    <w:tmpl w:val="D8B88EA8"/>
    <w:lvl w:ilvl="0" w:tplc="709436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200554"/>
    <w:multiLevelType w:val="hybridMultilevel"/>
    <w:tmpl w:val="10AAB2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985891"/>
    <w:multiLevelType w:val="hybridMultilevel"/>
    <w:tmpl w:val="0B901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A0C"/>
    <w:multiLevelType w:val="hybridMultilevel"/>
    <w:tmpl w:val="BF4AF7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26C16"/>
    <w:multiLevelType w:val="hybridMultilevel"/>
    <w:tmpl w:val="8DCC58F2"/>
    <w:lvl w:ilvl="0" w:tplc="0410000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</w:abstractNum>
  <w:abstractNum w:abstractNumId="6">
    <w:nsid w:val="51240D36"/>
    <w:multiLevelType w:val="hybridMultilevel"/>
    <w:tmpl w:val="210E975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8718F9"/>
    <w:multiLevelType w:val="hybridMultilevel"/>
    <w:tmpl w:val="DCECF41C"/>
    <w:lvl w:ilvl="0" w:tplc="D960AFE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D92"/>
    <w:rsid w:val="000236F1"/>
    <w:rsid w:val="001215E6"/>
    <w:rsid w:val="00122637"/>
    <w:rsid w:val="001645DC"/>
    <w:rsid w:val="0016486B"/>
    <w:rsid w:val="00182A72"/>
    <w:rsid w:val="001A47E7"/>
    <w:rsid w:val="001F3999"/>
    <w:rsid w:val="00250BF5"/>
    <w:rsid w:val="00261A03"/>
    <w:rsid w:val="002E4DE2"/>
    <w:rsid w:val="002F68C1"/>
    <w:rsid w:val="0030127C"/>
    <w:rsid w:val="00317D92"/>
    <w:rsid w:val="003446C7"/>
    <w:rsid w:val="003A1CF2"/>
    <w:rsid w:val="003A2132"/>
    <w:rsid w:val="003F4E31"/>
    <w:rsid w:val="00457C9E"/>
    <w:rsid w:val="00472BD5"/>
    <w:rsid w:val="004A60E6"/>
    <w:rsid w:val="004E34AF"/>
    <w:rsid w:val="00542970"/>
    <w:rsid w:val="005664B4"/>
    <w:rsid w:val="00607F36"/>
    <w:rsid w:val="006D485E"/>
    <w:rsid w:val="00763CC1"/>
    <w:rsid w:val="00771C21"/>
    <w:rsid w:val="00793289"/>
    <w:rsid w:val="007B210D"/>
    <w:rsid w:val="00836FD8"/>
    <w:rsid w:val="008E7142"/>
    <w:rsid w:val="00926C15"/>
    <w:rsid w:val="009C19BC"/>
    <w:rsid w:val="009D5D26"/>
    <w:rsid w:val="00A97C02"/>
    <w:rsid w:val="00AC62EF"/>
    <w:rsid w:val="00AE0C45"/>
    <w:rsid w:val="00BC0E4A"/>
    <w:rsid w:val="00BC5442"/>
    <w:rsid w:val="00C22F12"/>
    <w:rsid w:val="00C27DAA"/>
    <w:rsid w:val="00C33485"/>
    <w:rsid w:val="00C376E9"/>
    <w:rsid w:val="00C52476"/>
    <w:rsid w:val="00C70BC5"/>
    <w:rsid w:val="00D13A9C"/>
    <w:rsid w:val="00D144CD"/>
    <w:rsid w:val="00D22BA5"/>
    <w:rsid w:val="00D57698"/>
    <w:rsid w:val="00D726DE"/>
    <w:rsid w:val="00DB089F"/>
    <w:rsid w:val="00DD1582"/>
    <w:rsid w:val="00DF76CE"/>
    <w:rsid w:val="00E65BB5"/>
    <w:rsid w:val="00E779B5"/>
    <w:rsid w:val="00EB05FD"/>
    <w:rsid w:val="00F004C8"/>
    <w:rsid w:val="00F0438C"/>
    <w:rsid w:val="00F1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2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970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36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2970"/>
    <w:rPr>
      <w:rFonts w:ascii="Arial" w:hAnsi="Arial" w:cs="Times New Roman"/>
      <w:sz w:val="20"/>
      <w:szCs w:val="20"/>
      <w:lang w:eastAsia="it-IT"/>
    </w:rPr>
  </w:style>
  <w:style w:type="table" w:styleId="TableGrid">
    <w:name w:val="Table Grid"/>
    <w:basedOn w:val="TableNormal"/>
    <w:uiPriority w:val="99"/>
    <w:rsid w:val="003F4E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F004C8"/>
    <w:pPr>
      <w:spacing w:after="0" w:line="240" w:lineRule="auto"/>
      <w:ind w:left="1440" w:hanging="1440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004C8"/>
    <w:rPr>
      <w:rFonts w:ascii="Arial" w:hAnsi="Arial" w:cs="Times New Roman"/>
      <w:sz w:val="20"/>
      <w:szCs w:val="20"/>
      <w:lang w:eastAsia="it-IT"/>
    </w:rPr>
  </w:style>
  <w:style w:type="paragraph" w:styleId="ListParagraph">
    <w:name w:val="List Paragraph"/>
    <w:basedOn w:val="Normal"/>
    <w:uiPriority w:val="99"/>
    <w:qFormat/>
    <w:rsid w:val="00F004C8"/>
    <w:pPr>
      <w:ind w:left="720"/>
      <w:contextualSpacing/>
    </w:pPr>
  </w:style>
  <w:style w:type="paragraph" w:styleId="NoSpacing">
    <w:name w:val="No Spacing"/>
    <w:uiPriority w:val="99"/>
    <w:qFormat/>
    <w:rsid w:val="00D144CD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5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C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457C9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36F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itle">
    <w:name w:val="Title"/>
    <w:basedOn w:val="Normal"/>
    <w:next w:val="Subtitle"/>
    <w:link w:val="TitleChar"/>
    <w:uiPriority w:val="99"/>
    <w:qFormat/>
    <w:locked/>
    <w:rsid w:val="00250BF5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581C6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BodyText"/>
    <w:link w:val="SubtitleChar"/>
    <w:uiPriority w:val="99"/>
    <w:qFormat/>
    <w:locked/>
    <w:rsid w:val="00250BF5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581C63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250B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1C6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53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193</Words>
  <Characters>1105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pirandello6</dc:creator>
  <cp:keywords/>
  <dc:description/>
  <cp:lastModifiedBy>dsga</cp:lastModifiedBy>
  <cp:revision>4</cp:revision>
  <cp:lastPrinted>2017-09-04T11:39:00Z</cp:lastPrinted>
  <dcterms:created xsi:type="dcterms:W3CDTF">2018-08-09T12:30:00Z</dcterms:created>
  <dcterms:modified xsi:type="dcterms:W3CDTF">2020-08-28T06:03:00Z</dcterms:modified>
</cp:coreProperties>
</file>